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7106" w14:textId="77777777" w:rsidR="0052033F" w:rsidRDefault="0052033F" w:rsidP="0052033F">
      <w:pPr>
        <w:spacing w:after="0" w:line="240" w:lineRule="auto"/>
      </w:pPr>
      <w:r w:rsidRPr="007549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0355C" wp14:editId="28FBFBDD">
                <wp:simplePos x="0" y="0"/>
                <wp:positionH relativeFrom="column">
                  <wp:posOffset>-445135</wp:posOffset>
                </wp:positionH>
                <wp:positionV relativeFrom="paragraph">
                  <wp:posOffset>29210</wp:posOffset>
                </wp:positionV>
                <wp:extent cx="7353300" cy="0"/>
                <wp:effectExtent l="0" t="0" r="0" b="0"/>
                <wp:wrapNone/>
                <wp:docPr id="52388176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31DE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05pt,2.3pt" to="543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39B7BA5D" w14:textId="77777777" w:rsidR="00754917" w:rsidRPr="00754917" w:rsidRDefault="00754917" w:rsidP="0052033F">
      <w:pPr>
        <w:spacing w:after="0" w:line="240" w:lineRule="auto"/>
      </w:pPr>
    </w:p>
    <w:p w14:paraId="58754AB0" w14:textId="77777777" w:rsidR="0052033F" w:rsidRPr="00754917" w:rsidRDefault="00754917" w:rsidP="0052033F">
      <w:pPr>
        <w:spacing w:after="0" w:line="240" w:lineRule="auto"/>
      </w:pPr>
      <w:r>
        <w:t>In diesem Bereich kannst du deine Kursdaten wie gewünscht einfügen/gestalten und anschliessend auf die LSL Werbe-</w:t>
      </w:r>
    </w:p>
    <w:p w14:paraId="26BF3807" w14:textId="77777777" w:rsidR="00754917" w:rsidRPr="00754917" w:rsidRDefault="00754917" w:rsidP="0052033F">
      <w:pPr>
        <w:spacing w:after="0" w:line="240" w:lineRule="auto"/>
      </w:pPr>
      <w:r>
        <w:t>flyer Druckvorlage drucken.</w:t>
      </w:r>
    </w:p>
    <w:p w14:paraId="10D52236" w14:textId="77777777" w:rsidR="0052033F" w:rsidRPr="00754917" w:rsidRDefault="0052033F" w:rsidP="0052033F">
      <w:pPr>
        <w:spacing w:after="0" w:line="240" w:lineRule="auto"/>
      </w:pPr>
    </w:p>
    <w:p w14:paraId="5B8E37E6" w14:textId="77777777" w:rsidR="0052033F" w:rsidRPr="00754917" w:rsidRDefault="00754917" w:rsidP="0052033F">
      <w:pPr>
        <w:spacing w:after="0" w:line="240" w:lineRule="auto"/>
      </w:pPr>
      <w:r>
        <w:t xml:space="preserve">Lösche aber vorher die </w:t>
      </w:r>
      <w:r w:rsidR="001E25FA">
        <w:t xml:space="preserve">blauen </w:t>
      </w:r>
      <w:r>
        <w:t>Hilfslinien</w:t>
      </w:r>
      <w:r w:rsidR="001E25FA">
        <w:t xml:space="preserve"> (Liniengrafik)</w:t>
      </w:r>
      <w:r>
        <w:t xml:space="preserve"> oben und unten in diesem Dokument</w:t>
      </w:r>
      <w:r w:rsidR="001E25FA">
        <w:t>, indem du sie markierst und dann «Delete» drückst.</w:t>
      </w:r>
    </w:p>
    <w:p w14:paraId="7A035AED" w14:textId="77777777" w:rsidR="0052033F" w:rsidRPr="00754917" w:rsidRDefault="0052033F" w:rsidP="0052033F">
      <w:pPr>
        <w:spacing w:after="0" w:line="240" w:lineRule="auto"/>
      </w:pPr>
    </w:p>
    <w:p w14:paraId="6DC43746" w14:textId="77777777" w:rsidR="0052033F" w:rsidRPr="00754917" w:rsidRDefault="0052033F" w:rsidP="0052033F">
      <w:pPr>
        <w:spacing w:after="0" w:line="240" w:lineRule="auto"/>
      </w:pPr>
    </w:p>
    <w:p w14:paraId="1B8957F7" w14:textId="77777777" w:rsidR="0052033F" w:rsidRPr="00754917" w:rsidRDefault="0052033F" w:rsidP="0052033F">
      <w:pPr>
        <w:spacing w:after="0" w:line="240" w:lineRule="auto"/>
      </w:pPr>
    </w:p>
    <w:p w14:paraId="7F0068FB" w14:textId="77777777" w:rsidR="0052033F" w:rsidRPr="00754917" w:rsidRDefault="0052033F" w:rsidP="0052033F">
      <w:pPr>
        <w:spacing w:after="0" w:line="240" w:lineRule="auto"/>
      </w:pPr>
    </w:p>
    <w:p w14:paraId="4DC8659C" w14:textId="77777777" w:rsidR="0052033F" w:rsidRPr="00754917" w:rsidRDefault="0052033F" w:rsidP="0052033F">
      <w:pPr>
        <w:spacing w:after="0" w:line="240" w:lineRule="auto"/>
      </w:pPr>
    </w:p>
    <w:p w14:paraId="1BEEF867" w14:textId="77777777" w:rsidR="0052033F" w:rsidRPr="00754917" w:rsidRDefault="0052033F" w:rsidP="0052033F">
      <w:pPr>
        <w:spacing w:after="0" w:line="240" w:lineRule="auto"/>
      </w:pPr>
    </w:p>
    <w:p w14:paraId="39BC3C05" w14:textId="77777777" w:rsidR="0052033F" w:rsidRPr="00754917" w:rsidRDefault="0052033F" w:rsidP="0052033F">
      <w:pPr>
        <w:spacing w:after="0" w:line="240" w:lineRule="auto"/>
      </w:pPr>
    </w:p>
    <w:p w14:paraId="055752ED" w14:textId="77777777" w:rsidR="0052033F" w:rsidRPr="00754917" w:rsidRDefault="0052033F" w:rsidP="0052033F">
      <w:pPr>
        <w:spacing w:after="0" w:line="240" w:lineRule="auto"/>
      </w:pPr>
    </w:p>
    <w:p w14:paraId="0215100A" w14:textId="77777777" w:rsidR="0052033F" w:rsidRPr="00754917" w:rsidRDefault="0052033F" w:rsidP="0052033F">
      <w:pPr>
        <w:spacing w:after="0" w:line="240" w:lineRule="auto"/>
      </w:pPr>
    </w:p>
    <w:p w14:paraId="7D14FD1C" w14:textId="77777777" w:rsidR="0052033F" w:rsidRPr="00754917" w:rsidRDefault="0052033F" w:rsidP="0052033F">
      <w:pPr>
        <w:spacing w:after="0" w:line="240" w:lineRule="auto"/>
      </w:pPr>
    </w:p>
    <w:p w14:paraId="293F2532" w14:textId="77777777" w:rsidR="0052033F" w:rsidRPr="00754917" w:rsidRDefault="0052033F" w:rsidP="0052033F">
      <w:pPr>
        <w:spacing w:after="0" w:line="240" w:lineRule="auto"/>
      </w:pPr>
    </w:p>
    <w:p w14:paraId="7682A9AE" w14:textId="77777777" w:rsidR="0052033F" w:rsidRPr="00754917" w:rsidRDefault="0052033F" w:rsidP="0052033F">
      <w:pPr>
        <w:spacing w:after="0" w:line="240" w:lineRule="auto"/>
      </w:pPr>
    </w:p>
    <w:p w14:paraId="0DB47319" w14:textId="77777777" w:rsidR="0052033F" w:rsidRPr="00754917" w:rsidRDefault="0052033F" w:rsidP="0052033F">
      <w:pPr>
        <w:spacing w:after="0" w:line="240" w:lineRule="auto"/>
      </w:pPr>
      <w:r w:rsidRPr="007549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A2746" wp14:editId="48C1880A">
                <wp:simplePos x="0" y="0"/>
                <wp:positionH relativeFrom="column">
                  <wp:posOffset>-466725</wp:posOffset>
                </wp:positionH>
                <wp:positionV relativeFrom="paragraph">
                  <wp:posOffset>342265</wp:posOffset>
                </wp:positionV>
                <wp:extent cx="7353300" cy="0"/>
                <wp:effectExtent l="0" t="0" r="0" b="0"/>
                <wp:wrapNone/>
                <wp:docPr id="134891766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F41B7" id="Gerader Verbinde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26.95pt" to="542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sectPr w:rsidR="0052033F" w:rsidRPr="00754917" w:rsidSect="00754917">
      <w:pgSz w:w="11906" w:h="16838"/>
      <w:pgMar w:top="5387" w:right="567" w:bottom="59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9F"/>
    <w:rsid w:val="001E25FA"/>
    <w:rsid w:val="0033249F"/>
    <w:rsid w:val="0052033F"/>
    <w:rsid w:val="00523126"/>
    <w:rsid w:val="00754917"/>
    <w:rsid w:val="00756F63"/>
    <w:rsid w:val="00C4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DCE91"/>
  <w15:chartTrackingRefBased/>
  <w15:docId w15:val="{603C5793-318B-43DA-AD13-39903662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teilte%20Ablagen\CfC%20-%20FAMILYLIFE\Projekte\lieben-scheitern-leben\Projekt%20LSL%202023\Download-Material%20LSL%202023\Werbepaket%202023\Werbeflyer%20LSL%20Kurs\Wordvorlage%20f&#252;r%20Eindruck%20A4%20Flyer%20LS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Wordvorlage für Eindruck A4 Flyer LSL.dotx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Hagmann Heinz</dc:creator>
  <cp:keywords/>
  <dc:description/>
  <cp:lastModifiedBy>Hagmann Heinz</cp:lastModifiedBy>
  <cp:revision>1</cp:revision>
  <cp:lastPrinted>2023-08-15T13:11:00Z</cp:lastPrinted>
  <dcterms:created xsi:type="dcterms:W3CDTF">2023-09-05T12:24:00Z</dcterms:created>
  <dcterms:modified xsi:type="dcterms:W3CDTF">2023-09-05T12:26:00Z</dcterms:modified>
</cp:coreProperties>
</file>